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8A4" w:rsidRPr="00BC7E29" w:rsidRDefault="00E878A4" w:rsidP="006A53E8">
      <w:pPr>
        <w:rPr>
          <w:b/>
          <w:sz w:val="36"/>
        </w:rPr>
      </w:pPr>
      <w:r w:rsidRPr="00BC7E29">
        <w:rPr>
          <w:b/>
          <w:sz w:val="36"/>
        </w:rPr>
        <w:t>Недоработки</w:t>
      </w:r>
      <w:r>
        <w:rPr>
          <w:b/>
          <w:sz w:val="36"/>
        </w:rPr>
        <w:t xml:space="preserve"> - недоделки (без оплаты)</w:t>
      </w:r>
      <w:r w:rsidRPr="00BC7E29">
        <w:rPr>
          <w:b/>
          <w:sz w:val="36"/>
        </w:rPr>
        <w:t>:</w:t>
      </w:r>
    </w:p>
    <w:p w:rsidR="00E878A4" w:rsidRPr="008263CC" w:rsidRDefault="00E878A4" w:rsidP="006A53E8">
      <w:pPr>
        <w:rPr>
          <w:sz w:val="24"/>
        </w:rPr>
      </w:pPr>
      <w:r w:rsidRPr="008263CC">
        <w:rPr>
          <w:sz w:val="24"/>
        </w:rPr>
        <w:t>1. После обновления конфигурации пропала возможность просмотра состава набора</w:t>
      </w:r>
      <w:r>
        <w:rPr>
          <w:sz w:val="24"/>
        </w:rPr>
        <w:t xml:space="preserve"> (на рабочих местах Менеджеров)</w:t>
      </w:r>
      <w:r w:rsidRPr="008263CC">
        <w:rPr>
          <w:sz w:val="24"/>
        </w:rPr>
        <w:t>.</w:t>
      </w:r>
      <w:r>
        <w:rPr>
          <w:sz w:val="24"/>
        </w:rPr>
        <w:t xml:space="preserve">  Расчет стоимости комплектов производит</w:t>
      </w:r>
      <w:r w:rsidRPr="008263CC">
        <w:rPr>
          <w:sz w:val="24"/>
        </w:rPr>
        <w:t>ся неправ</w:t>
      </w:r>
      <w:r>
        <w:rPr>
          <w:sz w:val="24"/>
        </w:rPr>
        <w:t>ильно, прошу посмотреть еще раз;</w:t>
      </w:r>
    </w:p>
    <w:p w:rsidR="00E878A4" w:rsidRPr="008263CC" w:rsidRDefault="00E878A4" w:rsidP="006A53E8">
      <w:pPr>
        <w:rPr>
          <w:b/>
          <w:sz w:val="24"/>
        </w:rPr>
      </w:pPr>
      <w:r w:rsidRPr="008263CC">
        <w:rPr>
          <w:sz w:val="24"/>
        </w:rPr>
        <w:t xml:space="preserve">2. </w:t>
      </w:r>
      <w:r w:rsidRPr="008263CC">
        <w:rPr>
          <w:b/>
          <w:sz w:val="24"/>
        </w:rPr>
        <w:t>В печатной форме «Заявка»:</w:t>
      </w:r>
    </w:p>
    <w:p w:rsidR="00E878A4" w:rsidRPr="008263CC" w:rsidRDefault="00E878A4" w:rsidP="006A53E8">
      <w:pPr>
        <w:rPr>
          <w:color w:val="FF0000"/>
          <w:sz w:val="24"/>
        </w:rPr>
      </w:pPr>
      <w:r w:rsidRPr="008263CC">
        <w:rPr>
          <w:sz w:val="24"/>
        </w:rPr>
        <w:t>- «Время заезда» и «Время вывоза», указывается только дата, время не указывается</w:t>
      </w:r>
      <w:r w:rsidRPr="008263CC">
        <w:rPr>
          <w:color w:val="FF0000"/>
          <w:sz w:val="24"/>
        </w:rPr>
        <w:t xml:space="preserve"> УКАЗАТЬ ВРЕМЯ!!!!</w:t>
      </w:r>
    </w:p>
    <w:p w:rsidR="00E878A4" w:rsidRPr="008263CC" w:rsidRDefault="00E878A4" w:rsidP="006A53E8">
      <w:pPr>
        <w:rPr>
          <w:sz w:val="24"/>
        </w:rPr>
      </w:pPr>
      <w:r w:rsidRPr="008263CC">
        <w:rPr>
          <w:sz w:val="24"/>
        </w:rPr>
        <w:t>- номер телефона менеджера разместить в одну строку!!!</w:t>
      </w:r>
    </w:p>
    <w:p w:rsidR="00E878A4" w:rsidRDefault="00E878A4" w:rsidP="006A53E8">
      <w:pPr>
        <w:rPr>
          <w:sz w:val="24"/>
        </w:rPr>
      </w:pPr>
      <w:r w:rsidRPr="008263CC">
        <w:rPr>
          <w:sz w:val="24"/>
        </w:rPr>
        <w:t xml:space="preserve">3. Доработать организацию возвращения товаров на склад от контрагентов </w:t>
      </w:r>
      <w:r>
        <w:rPr>
          <w:sz w:val="24"/>
        </w:rPr>
        <w:t>– Заказчиков;</w:t>
      </w:r>
    </w:p>
    <w:p w:rsidR="00E878A4" w:rsidRPr="008263CC" w:rsidRDefault="00E878A4" w:rsidP="006A53E8">
      <w:pPr>
        <w:rPr>
          <w:sz w:val="24"/>
        </w:rPr>
      </w:pPr>
      <w:r w:rsidRPr="008263CC">
        <w:rPr>
          <w:sz w:val="24"/>
        </w:rPr>
        <w:t xml:space="preserve">(При круглосуточно работающем регламентном сеансе, </w:t>
      </w:r>
      <w:r>
        <w:rPr>
          <w:sz w:val="24"/>
        </w:rPr>
        <w:t xml:space="preserve">пока не было </w:t>
      </w:r>
      <w:r w:rsidRPr="008263CC">
        <w:rPr>
          <w:sz w:val="24"/>
        </w:rPr>
        <w:t xml:space="preserve"> создано ни одного документа перемещения</w:t>
      </w:r>
      <w:r>
        <w:rPr>
          <w:sz w:val="24"/>
        </w:rPr>
        <w:t xml:space="preserve"> - возврата</w:t>
      </w:r>
      <w:r w:rsidRPr="008263CC">
        <w:rPr>
          <w:sz w:val="24"/>
        </w:rPr>
        <w:t>!!!)</w:t>
      </w:r>
      <w:r>
        <w:rPr>
          <w:sz w:val="24"/>
        </w:rPr>
        <w:t>;</w:t>
      </w:r>
    </w:p>
    <w:p w:rsidR="00E878A4" w:rsidRDefault="00E878A4">
      <w:pPr>
        <w:rPr>
          <w:sz w:val="24"/>
        </w:rPr>
      </w:pPr>
      <w:r>
        <w:rPr>
          <w:sz w:val="24"/>
        </w:rPr>
        <w:t>5.</w:t>
      </w:r>
      <w:r w:rsidRPr="008263CC">
        <w:rPr>
          <w:sz w:val="24"/>
        </w:rPr>
        <w:t xml:space="preserve"> Нет реализации дополнительного соглашения к </w:t>
      </w:r>
      <w:r>
        <w:rPr>
          <w:sz w:val="24"/>
        </w:rPr>
        <w:t>конкретному договору покупателя;</w:t>
      </w:r>
    </w:p>
    <w:p w:rsidR="00E878A4" w:rsidRPr="008263CC" w:rsidRDefault="00E878A4" w:rsidP="00E90148">
      <w:pPr>
        <w:rPr>
          <w:sz w:val="24"/>
        </w:rPr>
      </w:pPr>
      <w:r>
        <w:rPr>
          <w:sz w:val="24"/>
        </w:rPr>
        <w:t>6</w:t>
      </w:r>
      <w:r w:rsidRPr="008263CC">
        <w:rPr>
          <w:sz w:val="24"/>
        </w:rPr>
        <w:t>. В документе «Договор покупателя», нет возможности проведения «УУ» «НУ» «БУ»;</w:t>
      </w:r>
    </w:p>
    <w:p w:rsidR="00E878A4" w:rsidRDefault="00E878A4">
      <w:pPr>
        <w:rPr>
          <w:sz w:val="24"/>
        </w:rPr>
      </w:pPr>
      <w:r>
        <w:rPr>
          <w:sz w:val="24"/>
        </w:rPr>
        <w:t>7. При повторном сканировании заявки, после завершения набора оборудования по ней, не открывается документ перемещения, который был создан;</w:t>
      </w:r>
    </w:p>
    <w:p w:rsidR="00E878A4" w:rsidRDefault="00E878A4">
      <w:pPr>
        <w:rPr>
          <w:sz w:val="24"/>
        </w:rPr>
      </w:pPr>
    </w:p>
    <w:p w:rsidR="00E878A4" w:rsidRPr="00200722" w:rsidRDefault="00E878A4">
      <w:pPr>
        <w:rPr>
          <w:b/>
          <w:sz w:val="36"/>
        </w:rPr>
      </w:pPr>
      <w:r w:rsidRPr="00200722">
        <w:rPr>
          <w:b/>
          <w:sz w:val="36"/>
        </w:rPr>
        <w:t>Предложения</w:t>
      </w:r>
      <w:r w:rsidRPr="00431948">
        <w:rPr>
          <w:b/>
          <w:sz w:val="36"/>
        </w:rPr>
        <w:t xml:space="preserve"> (</w:t>
      </w:r>
      <w:r>
        <w:rPr>
          <w:b/>
          <w:sz w:val="36"/>
        </w:rPr>
        <w:t>с последующей оплатой)</w:t>
      </w:r>
      <w:r w:rsidRPr="00200722">
        <w:rPr>
          <w:b/>
          <w:sz w:val="36"/>
        </w:rPr>
        <w:t>:</w:t>
      </w:r>
    </w:p>
    <w:p w:rsidR="00E878A4" w:rsidRDefault="00E878A4" w:rsidP="00200722">
      <w:r>
        <w:t xml:space="preserve">1. </w:t>
      </w:r>
      <w:r w:rsidRPr="00431948">
        <w:rPr>
          <w:b/>
          <w:color w:val="FF0000"/>
          <w:highlight w:val="yellow"/>
        </w:rPr>
        <w:t>(10 минут)</w:t>
      </w:r>
      <w:r>
        <w:t xml:space="preserve"> В окне «Состав набора» убрать и не отражать «суммарная цена комплекта»;  </w:t>
      </w:r>
    </w:p>
    <w:p w:rsidR="00E878A4" w:rsidRDefault="00E878A4" w:rsidP="00200722">
      <w:r>
        <w:t xml:space="preserve">2.  </w:t>
      </w:r>
      <w:r w:rsidRPr="00431948">
        <w:rPr>
          <w:b/>
          <w:color w:val="FF0000"/>
          <w:highlight w:val="yellow"/>
        </w:rPr>
        <w:t>(10 минут)</w:t>
      </w:r>
      <w:r>
        <w:t xml:space="preserve">  При выборе большего числа ключевой комплектующей, в ценообразовании комплекта, в информационном сообщении добавить фразу: «Выберите другой тип комплекта»;</w:t>
      </w:r>
    </w:p>
    <w:p w:rsidR="00E878A4" w:rsidRDefault="00E878A4" w:rsidP="00200722">
      <w:r>
        <w:t>3.</w:t>
      </w:r>
      <w:r w:rsidRPr="002750C7">
        <w:rPr>
          <w:b/>
          <w:color w:val="FF0000"/>
          <w:highlight w:val="yellow"/>
        </w:rPr>
        <w:t xml:space="preserve"> </w:t>
      </w:r>
      <w:r w:rsidRPr="00431948">
        <w:rPr>
          <w:b/>
          <w:color w:val="FF0000"/>
          <w:highlight w:val="yellow"/>
        </w:rPr>
        <w:t>(10 минут)</w:t>
      </w:r>
      <w:r>
        <w:t xml:space="preserve">  В заказах покупателя сменить положение вкладок в следующей последовательности: информация по срокам, товары, услуги, накладные расходы, сценарий, сотрудники, дополнительно;</w:t>
      </w:r>
    </w:p>
    <w:p w:rsidR="00E878A4" w:rsidRDefault="00E878A4" w:rsidP="00200722">
      <w:r>
        <w:t xml:space="preserve">4. </w:t>
      </w:r>
      <w:r w:rsidRPr="00431948">
        <w:rPr>
          <w:b/>
          <w:color w:val="FF0000"/>
          <w:highlight w:val="yellow"/>
        </w:rPr>
        <w:t>(10 минут)</w:t>
      </w:r>
      <w:r>
        <w:t xml:space="preserve"> При выборе даты начала мероприятия, время по умолчанию устанавливать 10.00;</w:t>
      </w:r>
    </w:p>
    <w:p w:rsidR="00E878A4" w:rsidRDefault="00E878A4" w:rsidP="00200722">
      <w:r>
        <w:t xml:space="preserve">5. </w:t>
      </w:r>
      <w:r w:rsidRPr="00431948">
        <w:rPr>
          <w:b/>
          <w:color w:val="FF0000"/>
          <w:highlight w:val="yellow"/>
        </w:rPr>
        <w:t>(10 минут)</w:t>
      </w:r>
      <w:r>
        <w:t xml:space="preserve"> При выборе даты завершения мероприятия время по умолчанию устанавливать 19.00;</w:t>
      </w:r>
    </w:p>
    <w:p w:rsidR="00E878A4" w:rsidRDefault="00E878A4" w:rsidP="00200722">
      <w:r>
        <w:t xml:space="preserve">6. </w:t>
      </w:r>
      <w:r w:rsidRPr="00431948">
        <w:rPr>
          <w:b/>
          <w:color w:val="FF0000"/>
          <w:highlight w:val="yellow"/>
        </w:rPr>
        <w:t>(10 минут)</w:t>
      </w:r>
      <w:r>
        <w:t xml:space="preserve"> Дата монтажа = время начала мероприятия – 1 час;</w:t>
      </w:r>
    </w:p>
    <w:p w:rsidR="00E878A4" w:rsidRDefault="00E878A4" w:rsidP="00200722">
      <w:r>
        <w:t xml:space="preserve">7. </w:t>
      </w:r>
      <w:r w:rsidRPr="00431948">
        <w:rPr>
          <w:b/>
          <w:color w:val="FF0000"/>
          <w:highlight w:val="yellow"/>
        </w:rPr>
        <w:t>(10 минут)</w:t>
      </w:r>
      <w:r>
        <w:t xml:space="preserve"> Время заезда = время монтажа;</w:t>
      </w:r>
    </w:p>
    <w:p w:rsidR="00E878A4" w:rsidRDefault="00E878A4" w:rsidP="00200722">
      <w:r>
        <w:t>8. Установить фильтр в номенклатуре к привязке выбранной вкладки. Т.е. при подборе товаров предлагать только товары, при подборе услуг, только услуги, при накладных расходах – только накладные расходы;</w:t>
      </w:r>
    </w:p>
    <w:p w:rsidR="00E878A4" w:rsidRDefault="00E878A4" w:rsidP="00200722">
      <w:r>
        <w:t xml:space="preserve">9. . </w:t>
      </w:r>
      <w:r w:rsidRPr="00431948">
        <w:rPr>
          <w:b/>
          <w:color w:val="FF0000"/>
          <w:highlight w:val="yellow"/>
        </w:rPr>
        <w:t>(</w:t>
      </w:r>
      <w:r>
        <w:rPr>
          <w:b/>
          <w:color w:val="FF0000"/>
          <w:highlight w:val="yellow"/>
        </w:rPr>
        <w:t>2</w:t>
      </w:r>
      <w:r w:rsidRPr="00431948">
        <w:rPr>
          <w:b/>
          <w:color w:val="FF0000"/>
          <w:highlight w:val="yellow"/>
        </w:rPr>
        <w:t>0 минут)</w:t>
      </w:r>
      <w:r>
        <w:rPr>
          <w:b/>
          <w:color w:val="FF0000"/>
        </w:rPr>
        <w:t xml:space="preserve"> </w:t>
      </w:r>
      <w:r>
        <w:t>В автоматическом порядке подстановка значений «Дней», во вкладке «Товары», «Услуги», «Персонал» при заполнении полей «начало мероприятия» и «конец мероприятия» по формуле: конец мероприятия минус начало мероприятия;</w:t>
      </w:r>
    </w:p>
    <w:p w:rsidR="00E878A4" w:rsidRDefault="00E878A4" w:rsidP="00200722">
      <w:r>
        <w:t xml:space="preserve">10. </w:t>
      </w:r>
      <w:r w:rsidRPr="00431948">
        <w:rPr>
          <w:b/>
          <w:color w:val="FF0000"/>
          <w:highlight w:val="yellow"/>
        </w:rPr>
        <w:t>(</w:t>
      </w:r>
      <w:r>
        <w:rPr>
          <w:b/>
          <w:color w:val="FF0000"/>
          <w:highlight w:val="yellow"/>
        </w:rPr>
        <w:t>???  Требуется уточнение. От 30 до 120 минут</w:t>
      </w:r>
      <w:r w:rsidRPr="00431948">
        <w:rPr>
          <w:b/>
          <w:color w:val="FF0000"/>
          <w:highlight w:val="yellow"/>
        </w:rPr>
        <w:t>)</w:t>
      </w:r>
      <w:r>
        <w:rPr>
          <w:b/>
          <w:color w:val="FF0000"/>
        </w:rPr>
        <w:t xml:space="preserve"> </w:t>
      </w:r>
      <w:r>
        <w:t>Список сотрудников (в заявке),  для проведения работ, должен быть расширен до 10 человек с выделением старшего ;</w:t>
      </w:r>
    </w:p>
    <w:p w:rsidR="00E878A4" w:rsidRDefault="00E878A4" w:rsidP="00200722">
      <w:r>
        <w:t xml:space="preserve">11. </w:t>
      </w:r>
      <w:r w:rsidRPr="00431948">
        <w:rPr>
          <w:b/>
          <w:color w:val="FF0000"/>
          <w:highlight w:val="yellow"/>
        </w:rPr>
        <w:t>(</w:t>
      </w:r>
      <w:r>
        <w:rPr>
          <w:b/>
          <w:color w:val="FF0000"/>
          <w:highlight w:val="yellow"/>
        </w:rPr>
        <w:t>???  Требуется уточнение. От 30 до 120 минут</w:t>
      </w:r>
      <w:r w:rsidRPr="00431948">
        <w:rPr>
          <w:b/>
          <w:color w:val="FF0000"/>
          <w:highlight w:val="yellow"/>
        </w:rPr>
        <w:t>)</w:t>
      </w:r>
      <w:r>
        <w:rPr>
          <w:b/>
          <w:color w:val="FF0000"/>
        </w:rPr>
        <w:t xml:space="preserve"> </w:t>
      </w:r>
      <w:r>
        <w:t>Список водителей до 3 человек;</w:t>
      </w:r>
    </w:p>
    <w:p w:rsidR="00E878A4" w:rsidRDefault="00E878A4">
      <w:r>
        <w:t xml:space="preserve">12. </w:t>
      </w:r>
      <w:r w:rsidRPr="00431948">
        <w:rPr>
          <w:b/>
          <w:color w:val="FF0000"/>
          <w:highlight w:val="yellow"/>
        </w:rPr>
        <w:t>(</w:t>
      </w:r>
      <w:r>
        <w:rPr>
          <w:b/>
          <w:color w:val="FF0000"/>
          <w:highlight w:val="yellow"/>
        </w:rPr>
        <w:t>??? Требуется уточнение. От 60  до 180 минут  а то и больше, если надо вести историю изменений</w:t>
      </w:r>
      <w:r w:rsidRPr="00431948">
        <w:rPr>
          <w:b/>
          <w:color w:val="FF0000"/>
          <w:highlight w:val="yellow"/>
        </w:rPr>
        <w:t>)</w:t>
      </w:r>
      <w:r>
        <w:rPr>
          <w:b/>
          <w:color w:val="FF0000"/>
        </w:rPr>
        <w:t xml:space="preserve"> </w:t>
      </w:r>
      <w:r>
        <w:t>Ввести пометки об изменениях в заявках. После того, как отдел логистики установил временные рамки для доставки, и заявка была распечатана на склад, все внесенные менеджером или другим сотрудником  изменения должны быть с предупреждением и выделением заявки красным цветом;</w:t>
      </w:r>
    </w:p>
    <w:p w:rsidR="00E878A4" w:rsidRDefault="00E878A4">
      <w:r>
        <w:t xml:space="preserve">13. </w:t>
      </w:r>
      <w:r w:rsidRPr="00431948">
        <w:rPr>
          <w:b/>
          <w:color w:val="FF0000"/>
          <w:highlight w:val="yellow"/>
        </w:rPr>
        <w:t>(</w:t>
      </w:r>
      <w:r>
        <w:rPr>
          <w:b/>
          <w:color w:val="FF0000"/>
          <w:highlight w:val="yellow"/>
        </w:rPr>
        <w:t>???  Требуется уточнение. От 60  до 120 минут</w:t>
      </w:r>
      <w:r w:rsidRPr="00431948">
        <w:rPr>
          <w:b/>
          <w:color w:val="FF0000"/>
          <w:highlight w:val="yellow"/>
        </w:rPr>
        <w:t>)</w:t>
      </w:r>
      <w:r>
        <w:t>При подборе оборудования в документе  «заказ покупателя» совпадающие позиции выделить желтым цветом (При подборе 2 и более комплектов в «Заказ покупателя» зачастую в них присутствует совпадающее оборудование);</w:t>
      </w:r>
    </w:p>
    <w:p w:rsidR="00E878A4" w:rsidRDefault="00E878A4" w:rsidP="00295E24">
      <w:pPr>
        <w:rPr>
          <w:sz w:val="24"/>
        </w:rPr>
      </w:pPr>
      <w:r>
        <w:t xml:space="preserve">14. </w:t>
      </w:r>
      <w:r w:rsidRPr="00431948">
        <w:rPr>
          <w:b/>
          <w:color w:val="FF0000"/>
          <w:highlight w:val="yellow"/>
        </w:rPr>
        <w:t>(</w:t>
      </w:r>
      <w:r>
        <w:rPr>
          <w:b/>
          <w:color w:val="FF0000"/>
          <w:highlight w:val="yellow"/>
        </w:rPr>
        <w:t>1</w:t>
      </w:r>
      <w:r w:rsidRPr="00431948">
        <w:rPr>
          <w:b/>
          <w:color w:val="FF0000"/>
          <w:highlight w:val="yellow"/>
        </w:rPr>
        <w:t>0 минут)</w:t>
      </w:r>
      <w:r>
        <w:rPr>
          <w:b/>
          <w:color w:val="FF0000"/>
        </w:rPr>
        <w:t xml:space="preserve"> </w:t>
      </w:r>
      <w:r>
        <w:t>В печатной форме «Предварительная смета», в описании комплекта проставить у кол-ва - «шт»;</w:t>
      </w:r>
      <w:r w:rsidRPr="00295E24">
        <w:rPr>
          <w:sz w:val="24"/>
        </w:rPr>
        <w:t xml:space="preserve"> </w:t>
      </w:r>
    </w:p>
    <w:p w:rsidR="00E878A4" w:rsidRPr="008263CC" w:rsidRDefault="00E878A4" w:rsidP="00295E24">
      <w:pPr>
        <w:rPr>
          <w:sz w:val="24"/>
        </w:rPr>
      </w:pPr>
      <w:r>
        <w:rPr>
          <w:sz w:val="24"/>
        </w:rPr>
        <w:t>15</w:t>
      </w:r>
      <w:r w:rsidRPr="008263CC">
        <w:rPr>
          <w:sz w:val="24"/>
        </w:rPr>
        <w:t xml:space="preserve">. </w:t>
      </w:r>
      <w:r>
        <w:rPr>
          <w:sz w:val="24"/>
        </w:rPr>
        <w:t> </w:t>
      </w:r>
      <w:r w:rsidRPr="00431948">
        <w:rPr>
          <w:b/>
          <w:color w:val="FF0000"/>
          <w:highlight w:val="yellow"/>
        </w:rPr>
        <w:t>(</w:t>
      </w:r>
      <w:r>
        <w:rPr>
          <w:b/>
          <w:color w:val="FF0000"/>
          <w:highlight w:val="yellow"/>
        </w:rPr>
        <w:t>???????????? Ничего не могу сказать</w:t>
      </w:r>
      <w:r w:rsidRPr="00431948">
        <w:rPr>
          <w:b/>
          <w:color w:val="FF0000"/>
          <w:highlight w:val="yellow"/>
        </w:rPr>
        <w:t>)</w:t>
      </w:r>
      <w:r>
        <w:rPr>
          <w:b/>
          <w:color w:val="FF0000"/>
        </w:rPr>
        <w:t xml:space="preserve"> </w:t>
      </w:r>
      <w:r>
        <w:rPr>
          <w:sz w:val="24"/>
        </w:rPr>
        <w:t>Расчет амортизации не производит</w:t>
      </w:r>
      <w:r w:rsidRPr="008263CC">
        <w:rPr>
          <w:sz w:val="24"/>
        </w:rPr>
        <w:t>ся;</w:t>
      </w:r>
    </w:p>
    <w:p w:rsidR="00E878A4" w:rsidRPr="008263CC" w:rsidRDefault="00E878A4" w:rsidP="00295E24">
      <w:pPr>
        <w:rPr>
          <w:sz w:val="24"/>
        </w:rPr>
      </w:pPr>
      <w:r>
        <w:rPr>
          <w:sz w:val="24"/>
        </w:rPr>
        <w:t>16</w:t>
      </w:r>
      <w:r w:rsidRPr="008263CC">
        <w:rPr>
          <w:sz w:val="24"/>
        </w:rPr>
        <w:t xml:space="preserve">. </w:t>
      </w:r>
      <w:r w:rsidRPr="00431948">
        <w:rPr>
          <w:b/>
          <w:color w:val="FF0000"/>
          <w:highlight w:val="yellow"/>
        </w:rPr>
        <w:t>(</w:t>
      </w:r>
      <w:r>
        <w:rPr>
          <w:b/>
          <w:color w:val="FF0000"/>
          <w:highlight w:val="yellow"/>
        </w:rPr>
        <w:t>6</w:t>
      </w:r>
      <w:r w:rsidRPr="00431948">
        <w:rPr>
          <w:b/>
          <w:color w:val="FF0000"/>
          <w:highlight w:val="yellow"/>
        </w:rPr>
        <w:t>0 минут)</w:t>
      </w:r>
      <w:r>
        <w:rPr>
          <w:b/>
          <w:color w:val="FF0000"/>
        </w:rPr>
        <w:t xml:space="preserve"> </w:t>
      </w:r>
      <w:r w:rsidRPr="008263CC">
        <w:rPr>
          <w:sz w:val="24"/>
        </w:rPr>
        <w:t xml:space="preserve">Необходимо создание печатной формы </w:t>
      </w:r>
      <w:r>
        <w:rPr>
          <w:sz w:val="24"/>
        </w:rPr>
        <w:t> ТТН из заявки. ТТН стандартная;</w:t>
      </w:r>
    </w:p>
    <w:p w:rsidR="00E878A4" w:rsidRPr="00CE728A" w:rsidRDefault="00E878A4">
      <w:pPr>
        <w:rPr>
          <w:sz w:val="24"/>
        </w:rPr>
      </w:pPr>
      <w:r>
        <w:rPr>
          <w:sz w:val="24"/>
        </w:rPr>
        <w:t>17</w:t>
      </w:r>
      <w:r w:rsidRPr="008263CC">
        <w:rPr>
          <w:sz w:val="24"/>
        </w:rPr>
        <w:t xml:space="preserve">. </w:t>
      </w:r>
      <w:r w:rsidRPr="00431948">
        <w:rPr>
          <w:b/>
          <w:color w:val="FF0000"/>
          <w:highlight w:val="yellow"/>
        </w:rPr>
        <w:t>(</w:t>
      </w:r>
      <w:r>
        <w:rPr>
          <w:b/>
          <w:color w:val="FF0000"/>
          <w:highlight w:val="yellow"/>
        </w:rPr>
        <w:t>45</w:t>
      </w:r>
      <w:r w:rsidRPr="00431948">
        <w:rPr>
          <w:b/>
          <w:color w:val="FF0000"/>
          <w:highlight w:val="yellow"/>
        </w:rPr>
        <w:t xml:space="preserve"> минут</w:t>
      </w:r>
      <w:r>
        <w:rPr>
          <w:b/>
          <w:color w:val="FF0000"/>
          <w:highlight w:val="yellow"/>
        </w:rPr>
        <w:t xml:space="preserve"> сделано уже вроде</w:t>
      </w:r>
      <w:r w:rsidRPr="00431948">
        <w:rPr>
          <w:b/>
          <w:color w:val="FF0000"/>
          <w:highlight w:val="yellow"/>
        </w:rPr>
        <w:t>)</w:t>
      </w:r>
      <w:r>
        <w:rPr>
          <w:b/>
          <w:color w:val="FF0000"/>
        </w:rPr>
        <w:t xml:space="preserve"> </w:t>
      </w:r>
      <w:r w:rsidRPr="008263CC">
        <w:rPr>
          <w:sz w:val="24"/>
        </w:rPr>
        <w:t>Нет возможности корректировки «Дни» через 0,5. (1;1,5;2;2,5 и т.д.)</w:t>
      </w:r>
      <w:r>
        <w:rPr>
          <w:sz w:val="24"/>
        </w:rPr>
        <w:t>;</w:t>
      </w:r>
    </w:p>
    <w:sectPr w:rsidR="00E878A4" w:rsidRPr="00CE728A" w:rsidSect="00F74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53E8"/>
    <w:rsid w:val="000220A8"/>
    <w:rsid w:val="0006737F"/>
    <w:rsid w:val="001A08B9"/>
    <w:rsid w:val="00200722"/>
    <w:rsid w:val="002618DF"/>
    <w:rsid w:val="002750C7"/>
    <w:rsid w:val="00295E24"/>
    <w:rsid w:val="00336581"/>
    <w:rsid w:val="00431948"/>
    <w:rsid w:val="00675386"/>
    <w:rsid w:val="006A53E8"/>
    <w:rsid w:val="007036F6"/>
    <w:rsid w:val="007C52D6"/>
    <w:rsid w:val="008263CC"/>
    <w:rsid w:val="008B3013"/>
    <w:rsid w:val="00917228"/>
    <w:rsid w:val="00AA167E"/>
    <w:rsid w:val="00AF744C"/>
    <w:rsid w:val="00B2776B"/>
    <w:rsid w:val="00BC7E29"/>
    <w:rsid w:val="00C7142A"/>
    <w:rsid w:val="00CE728A"/>
    <w:rsid w:val="00D53152"/>
    <w:rsid w:val="00D8621C"/>
    <w:rsid w:val="00E4354A"/>
    <w:rsid w:val="00E878A4"/>
    <w:rsid w:val="00E90148"/>
    <w:rsid w:val="00F029B0"/>
    <w:rsid w:val="00F743AB"/>
    <w:rsid w:val="00FB137A"/>
    <w:rsid w:val="00FB53F5"/>
    <w:rsid w:val="00FC3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3E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504</Words>
  <Characters>2876</Characters>
  <Application>Microsoft Office Outlook</Application>
  <DocSecurity>0</DocSecurity>
  <Lines>0</Lines>
  <Paragraphs>0</Paragraphs>
  <ScaleCrop>false</ScaleCrop>
  <Company>SINHROTEL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Недоработки - недоделки (без оплаты):</dc:title>
  <dc:subject/>
  <dc:creator>Владимир Спиридонов</dc:creator>
  <cp:keywords/>
  <dc:description/>
  <cp:lastModifiedBy>Пётр</cp:lastModifiedBy>
  <cp:revision>2</cp:revision>
  <dcterms:created xsi:type="dcterms:W3CDTF">2010-02-19T13:04:00Z</dcterms:created>
  <dcterms:modified xsi:type="dcterms:W3CDTF">2010-02-19T13:04:00Z</dcterms:modified>
</cp:coreProperties>
</file>